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8DFF" w14:textId="77777777" w:rsidR="00000000" w:rsidRDefault="00000000" w:rsidP="00AF5A04">
      <w:pPr>
        <w:pageBreakBefore/>
        <w:spacing w:line="14" w:lineRule="exact"/>
      </w:pPr>
    </w:p>
    <w:tbl>
      <w:tblPr>
        <w:tblW w:w="10305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"/>
        <w:gridCol w:w="415"/>
        <w:gridCol w:w="293"/>
        <w:gridCol w:w="1268"/>
        <w:gridCol w:w="8"/>
        <w:gridCol w:w="1276"/>
        <w:gridCol w:w="518"/>
        <w:gridCol w:w="758"/>
        <w:gridCol w:w="264"/>
        <w:gridCol w:w="1011"/>
        <w:gridCol w:w="1276"/>
        <w:gridCol w:w="1276"/>
        <w:gridCol w:w="1276"/>
      </w:tblGrid>
      <w:tr w:rsidR="00D863C9" w14:paraId="6A1F2F26" w14:textId="77777777" w:rsidTr="00063778">
        <w:trPr>
          <w:trHeight w:val="560"/>
        </w:trPr>
        <w:tc>
          <w:tcPr>
            <w:tcW w:w="10305" w:type="dxa"/>
            <w:gridSpan w:val="13"/>
          </w:tcPr>
          <w:p w14:paraId="366B33E6" w14:textId="57ECD2CC" w:rsidR="00000000" w:rsidRDefault="006D2CB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彰化縣立陽明國民中學員工</w:t>
            </w:r>
            <w:r w:rsidR="00900227">
              <w:rPr>
                <w:rFonts w:ascii="標楷體" w:eastAsia="標楷體" w:hAnsi="標楷體" w:hint="eastAsia"/>
                <w:b/>
                <w:sz w:val="28"/>
              </w:rPr>
              <w:t>1</w:t>
            </w:r>
            <w:r w:rsidR="006B77F1">
              <w:rPr>
                <w:rFonts w:ascii="標楷體" w:eastAsia="標楷體" w:hAnsi="標楷體"/>
                <w:b/>
                <w:sz w:val="28"/>
              </w:rPr>
              <w:t>1</w:t>
            </w:r>
            <w:r w:rsidR="00052021">
              <w:rPr>
                <w:rFonts w:ascii="標楷體" w:eastAsia="標楷體" w:hAnsi="標楷體" w:hint="eastAsia"/>
                <w:b/>
                <w:sz w:val="28"/>
              </w:rPr>
              <w:t>2</w:t>
            </w:r>
            <w:r w:rsidR="00900227">
              <w:rPr>
                <w:rFonts w:ascii="標楷體" w:eastAsia="標楷體" w:hAnsi="標楷體" w:hint="eastAsia"/>
                <w:b/>
                <w:sz w:val="28"/>
              </w:rPr>
              <w:t>學年度第</w:t>
            </w:r>
            <w:r w:rsidR="00052021">
              <w:rPr>
                <w:rFonts w:ascii="標楷體" w:eastAsia="標楷體" w:hAnsi="標楷體" w:hint="eastAsia"/>
                <w:b/>
                <w:sz w:val="28"/>
              </w:rPr>
              <w:t>一</w:t>
            </w:r>
            <w:r w:rsidR="00900227">
              <w:rPr>
                <w:rFonts w:ascii="標楷體" w:eastAsia="標楷體" w:hAnsi="標楷體" w:hint="eastAsia"/>
                <w:b/>
                <w:sz w:val="28"/>
              </w:rPr>
              <w:t>學期</w:t>
            </w:r>
          </w:p>
          <w:p w14:paraId="49B2C43D" w14:textId="77777777" w:rsidR="00000000" w:rsidRDefault="006D2CB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子女教育補助申請書</w:t>
            </w:r>
          </w:p>
        </w:tc>
      </w:tr>
      <w:tr w:rsidR="00101AA7" w:rsidRPr="00400082" w14:paraId="195CE1D9" w14:textId="77777777" w:rsidTr="00A607E8">
        <w:trPr>
          <w:trHeight w:hRule="exact" w:val="969"/>
        </w:trPr>
        <w:tc>
          <w:tcPr>
            <w:tcW w:w="1374" w:type="dxa"/>
            <w:gridSpan w:val="3"/>
            <w:vAlign w:val="center"/>
          </w:tcPr>
          <w:p w14:paraId="4960C096" w14:textId="77777777" w:rsidR="00000000" w:rsidRPr="00400082" w:rsidRDefault="006D2CBD" w:rsidP="001D648B">
            <w:pPr>
              <w:rPr>
                <w:rFonts w:ascii="標楷體" w:eastAsia="標楷體" w:hAnsi="標楷體"/>
                <w:szCs w:val="24"/>
              </w:rPr>
            </w:pPr>
            <w:r w:rsidRPr="00400082">
              <w:rPr>
                <w:rFonts w:ascii="標楷體" w:eastAsia="標楷體" w:hAnsi="標楷體" w:hint="eastAsia"/>
                <w:szCs w:val="24"/>
              </w:rPr>
              <w:t>申請人姓名</w:t>
            </w:r>
          </w:p>
        </w:tc>
        <w:tc>
          <w:tcPr>
            <w:tcW w:w="1276" w:type="dxa"/>
            <w:gridSpan w:val="2"/>
            <w:vAlign w:val="center"/>
          </w:tcPr>
          <w:p w14:paraId="1FC91708" w14:textId="77777777" w:rsidR="00000000" w:rsidRPr="00400082" w:rsidRDefault="0000000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854DE6" w14:textId="77777777" w:rsidR="00000000" w:rsidRPr="00400082" w:rsidRDefault="006D2C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082">
              <w:rPr>
                <w:rFonts w:ascii="標楷體" w:eastAsia="標楷體" w:hAnsi="標楷體" w:hint="eastAsia"/>
                <w:szCs w:val="24"/>
              </w:rPr>
              <w:t>子女身分證</w:t>
            </w:r>
          </w:p>
          <w:p w14:paraId="150A28AE" w14:textId="77777777" w:rsidR="00000000" w:rsidRPr="00400082" w:rsidRDefault="006D2C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082">
              <w:rPr>
                <w:rFonts w:ascii="標楷體" w:eastAsia="標楷體" w:hAnsi="標楷體" w:hint="eastAsia"/>
                <w:szCs w:val="24"/>
              </w:rPr>
              <w:t>及姓名</w:t>
            </w:r>
          </w:p>
        </w:tc>
        <w:tc>
          <w:tcPr>
            <w:tcW w:w="1276" w:type="dxa"/>
            <w:gridSpan w:val="2"/>
            <w:vAlign w:val="center"/>
          </w:tcPr>
          <w:p w14:paraId="41C75090" w14:textId="77777777" w:rsidR="00000000" w:rsidRPr="00400082" w:rsidRDefault="00000000" w:rsidP="002F27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66A6FE1" w14:textId="77777777" w:rsidR="00000000" w:rsidRPr="00400082" w:rsidRDefault="00000000" w:rsidP="004336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52D884" w14:textId="77777777" w:rsidR="00000000" w:rsidRPr="00400082" w:rsidRDefault="00000000" w:rsidP="004336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490842" w14:textId="77777777" w:rsidR="00000000" w:rsidRPr="00400082" w:rsidRDefault="00000000" w:rsidP="004336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CEB0AE" w14:textId="77777777" w:rsidR="00000000" w:rsidRPr="00400082" w:rsidRDefault="00000000" w:rsidP="004336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AA7" w:rsidRPr="002F2773" w14:paraId="340392A9" w14:textId="77777777" w:rsidTr="00A607E8">
        <w:trPr>
          <w:trHeight w:hRule="exact" w:val="1487"/>
        </w:trPr>
        <w:tc>
          <w:tcPr>
            <w:tcW w:w="1374" w:type="dxa"/>
            <w:gridSpan w:val="3"/>
          </w:tcPr>
          <w:p w14:paraId="1B51051F" w14:textId="77777777" w:rsidR="00000000" w:rsidRDefault="006D2CBD" w:rsidP="00FE41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76" w:type="dxa"/>
            <w:gridSpan w:val="2"/>
          </w:tcPr>
          <w:p w14:paraId="0E3E2E16" w14:textId="77777777" w:rsidR="00000000" w:rsidRDefault="00000000" w:rsidP="00FE413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27AC1D6" w14:textId="77777777" w:rsidR="00000000" w:rsidRDefault="006D2CBD" w:rsidP="00FE41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  <w:p w14:paraId="3A6AD8ED" w14:textId="77777777" w:rsidR="00000000" w:rsidRDefault="006D2CBD" w:rsidP="008351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及各年級</w:t>
            </w:r>
          </w:p>
        </w:tc>
        <w:tc>
          <w:tcPr>
            <w:tcW w:w="1276" w:type="dxa"/>
            <w:gridSpan w:val="2"/>
          </w:tcPr>
          <w:p w14:paraId="3010E00E" w14:textId="77777777" w:rsidR="00C43D05" w:rsidRPr="002F2773" w:rsidRDefault="00C43D05" w:rsidP="0043367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gridSpan w:val="2"/>
          </w:tcPr>
          <w:p w14:paraId="12704F68" w14:textId="77777777" w:rsidR="00000000" w:rsidRPr="002F2773" w:rsidRDefault="00000000" w:rsidP="0043367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14:paraId="79A305D8" w14:textId="77777777" w:rsidR="00000000" w:rsidRPr="002F2773" w:rsidRDefault="00000000" w:rsidP="0043367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14:paraId="7E243117" w14:textId="77777777" w:rsidR="00000000" w:rsidRPr="002F2773" w:rsidRDefault="00000000" w:rsidP="0043367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14:paraId="4D7C48D9" w14:textId="77777777" w:rsidR="00000000" w:rsidRPr="002F2773" w:rsidRDefault="00000000" w:rsidP="0043367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5C2479" w14:paraId="02642692" w14:textId="77777777" w:rsidTr="00197BDD">
        <w:trPr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14:paraId="081E3178" w14:textId="77777777" w:rsidR="00000000" w:rsidRDefault="006D2CBD" w:rsidP="00497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大學及</w:t>
            </w:r>
          </w:p>
          <w:p w14:paraId="095C746E" w14:textId="77777777" w:rsidR="00000000" w:rsidRDefault="006D2CBD" w:rsidP="00497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獨立學院</w:t>
            </w:r>
          </w:p>
        </w:tc>
        <w:tc>
          <w:tcPr>
            <w:tcW w:w="1276" w:type="dxa"/>
            <w:gridSpan w:val="2"/>
            <w:vAlign w:val="center"/>
          </w:tcPr>
          <w:p w14:paraId="3AEB5D67" w14:textId="77777777" w:rsidR="00000000" w:rsidRDefault="006D2CBD" w:rsidP="00497FD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14:paraId="726B1028" w14:textId="77777777" w:rsidR="00000000" w:rsidRDefault="006D2CBD" w:rsidP="00497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13600</w:t>
            </w:r>
          </w:p>
        </w:tc>
        <w:tc>
          <w:tcPr>
            <w:tcW w:w="1276" w:type="dxa"/>
            <w:gridSpan w:val="2"/>
          </w:tcPr>
          <w:p w14:paraId="1057C346" w14:textId="77777777" w:rsidR="00000000" w:rsidRDefault="00000000" w:rsidP="00497F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14:paraId="11EB07E9" w14:textId="77777777" w:rsidR="00000000" w:rsidRDefault="00000000" w:rsidP="00497F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09B20F5" w14:textId="77777777" w:rsidR="00000000" w:rsidRDefault="00000000" w:rsidP="00497F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A4C0A07" w14:textId="77777777" w:rsidR="00000000" w:rsidRDefault="00000000" w:rsidP="00497F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3229A322" w14:textId="77777777" w:rsidR="00000000" w:rsidRDefault="00000000" w:rsidP="00497F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2479" w14:paraId="7A59AF87" w14:textId="77777777" w:rsidTr="00197BDD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14:paraId="572872FF" w14:textId="77777777" w:rsidR="00000000" w:rsidRDefault="00000000" w:rsidP="00497F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5D0972D" w14:textId="77777777" w:rsidR="00000000" w:rsidRDefault="006D2CBD" w:rsidP="00497FD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14:paraId="6E447176" w14:textId="77777777" w:rsidR="00000000" w:rsidRDefault="006D2CBD" w:rsidP="00497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35800</w:t>
            </w:r>
          </w:p>
        </w:tc>
        <w:tc>
          <w:tcPr>
            <w:tcW w:w="1276" w:type="dxa"/>
            <w:gridSpan w:val="2"/>
          </w:tcPr>
          <w:p w14:paraId="52C1AD15" w14:textId="77777777" w:rsidR="00000000" w:rsidRDefault="00000000" w:rsidP="00497F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14:paraId="6B19EA26" w14:textId="77777777" w:rsidR="00000000" w:rsidRDefault="00000000" w:rsidP="00497F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C38A6BE" w14:textId="77777777" w:rsidR="00000000" w:rsidRDefault="00000000" w:rsidP="00497F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461B971" w14:textId="77777777" w:rsidR="00000000" w:rsidRDefault="00000000" w:rsidP="00497F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3413E58A" w14:textId="77777777" w:rsidR="00000000" w:rsidRDefault="00000000" w:rsidP="00497F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2479" w14:paraId="2A0B9A2D" w14:textId="77777777" w:rsidTr="00197BDD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14:paraId="5DAFCA6C" w14:textId="77777777" w:rsidR="00000000" w:rsidRDefault="00000000" w:rsidP="00497F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BF57F28" w14:textId="77777777" w:rsidR="00000000" w:rsidRDefault="006D2CBD" w:rsidP="00497FD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夜間學制</w:t>
            </w:r>
          </w:p>
        </w:tc>
        <w:tc>
          <w:tcPr>
            <w:tcW w:w="1276" w:type="dxa"/>
            <w:vAlign w:val="center"/>
          </w:tcPr>
          <w:p w14:paraId="541BE6EA" w14:textId="77777777" w:rsidR="00000000" w:rsidRDefault="006D2CBD" w:rsidP="00497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14300</w:t>
            </w:r>
          </w:p>
        </w:tc>
        <w:tc>
          <w:tcPr>
            <w:tcW w:w="1276" w:type="dxa"/>
            <w:gridSpan w:val="2"/>
          </w:tcPr>
          <w:p w14:paraId="4D76807D" w14:textId="77777777" w:rsidR="00000000" w:rsidRDefault="00000000" w:rsidP="00497F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14:paraId="562C2150" w14:textId="77777777" w:rsidR="00000000" w:rsidRDefault="00000000" w:rsidP="00497F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7606D519" w14:textId="77777777" w:rsidR="00000000" w:rsidRDefault="00000000" w:rsidP="00497F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7F2A1484" w14:textId="77777777" w:rsidR="00000000" w:rsidRDefault="00000000" w:rsidP="00497F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C6216A6" w14:textId="77777777" w:rsidR="00000000" w:rsidRDefault="00000000" w:rsidP="00497F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1AA7" w14:paraId="6614B893" w14:textId="77777777" w:rsidTr="00197BDD">
        <w:trPr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14:paraId="1A2668D9" w14:textId="77777777" w:rsidR="00000000" w:rsidRDefault="006D2C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二技</w:t>
            </w:r>
          </w:p>
        </w:tc>
        <w:tc>
          <w:tcPr>
            <w:tcW w:w="1276" w:type="dxa"/>
            <w:gridSpan w:val="2"/>
            <w:vAlign w:val="center"/>
          </w:tcPr>
          <w:p w14:paraId="4E90FEA9" w14:textId="77777777" w:rsidR="00000000" w:rsidRDefault="006D2CB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14:paraId="2B866B38" w14:textId="77777777" w:rsidR="00000000" w:rsidRDefault="006D2CBD" w:rsidP="0043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13600</w:t>
            </w:r>
          </w:p>
        </w:tc>
        <w:tc>
          <w:tcPr>
            <w:tcW w:w="1276" w:type="dxa"/>
            <w:gridSpan w:val="2"/>
          </w:tcPr>
          <w:p w14:paraId="5ECC044E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14:paraId="53CE10AE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362D614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1BB8234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317EBC90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1AA7" w14:paraId="242DC9FD" w14:textId="77777777" w:rsidTr="00197BDD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14:paraId="43F9DE8E" w14:textId="77777777" w:rsidR="00000000" w:rsidRDefault="000000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DBD0CA" w14:textId="77777777" w:rsidR="00000000" w:rsidRDefault="006D2CB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14:paraId="02E5C21C" w14:textId="77777777" w:rsidR="00000000" w:rsidRDefault="006D2CBD" w:rsidP="0043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35800</w:t>
            </w:r>
          </w:p>
        </w:tc>
        <w:tc>
          <w:tcPr>
            <w:tcW w:w="1276" w:type="dxa"/>
            <w:gridSpan w:val="2"/>
          </w:tcPr>
          <w:p w14:paraId="43544ECA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14:paraId="145F7215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CA839D1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CBEC484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D85E1A1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1AA7" w14:paraId="6634C951" w14:textId="77777777" w:rsidTr="00197BDD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14:paraId="0BAAA2FD" w14:textId="77777777" w:rsidR="00000000" w:rsidRDefault="000000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3B809B" w14:textId="77777777" w:rsidR="00000000" w:rsidRDefault="006D2CB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夜間學制</w:t>
            </w:r>
          </w:p>
        </w:tc>
        <w:tc>
          <w:tcPr>
            <w:tcW w:w="1276" w:type="dxa"/>
            <w:vAlign w:val="center"/>
          </w:tcPr>
          <w:p w14:paraId="01C172BC" w14:textId="77777777" w:rsidR="00000000" w:rsidRDefault="006D2CBD" w:rsidP="0043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14300</w:t>
            </w:r>
          </w:p>
        </w:tc>
        <w:tc>
          <w:tcPr>
            <w:tcW w:w="1276" w:type="dxa"/>
            <w:gridSpan w:val="2"/>
          </w:tcPr>
          <w:p w14:paraId="755B4127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14:paraId="48DF717A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3F112CE9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0F4CD73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A7A7059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1AA7" w14:paraId="5537DD2E" w14:textId="77777777" w:rsidTr="00197BDD">
        <w:trPr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14:paraId="121C111B" w14:textId="77777777" w:rsidR="00000000" w:rsidRDefault="006D2C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五專後二年</w:t>
            </w:r>
          </w:p>
          <w:p w14:paraId="59C8E2C4" w14:textId="77777777" w:rsidR="00000000" w:rsidRDefault="006D2C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及二專</w:t>
            </w:r>
          </w:p>
        </w:tc>
        <w:tc>
          <w:tcPr>
            <w:tcW w:w="1276" w:type="dxa"/>
            <w:gridSpan w:val="2"/>
            <w:vAlign w:val="center"/>
          </w:tcPr>
          <w:p w14:paraId="0AB06E9F" w14:textId="77777777" w:rsidR="00000000" w:rsidRDefault="006D2CBD" w:rsidP="004D792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14:paraId="2D906F14" w14:textId="77777777" w:rsidR="00000000" w:rsidRDefault="006D2CBD" w:rsidP="0043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10000</w:t>
            </w:r>
          </w:p>
        </w:tc>
        <w:tc>
          <w:tcPr>
            <w:tcW w:w="1276" w:type="dxa"/>
            <w:gridSpan w:val="2"/>
          </w:tcPr>
          <w:p w14:paraId="19021747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14:paraId="0043BD70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1C71F78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F0F17C3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10F5B8C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1AA7" w14:paraId="33D964B9" w14:textId="77777777" w:rsidTr="00197BDD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14:paraId="5B2D06F3" w14:textId="77777777" w:rsidR="00000000" w:rsidRDefault="000000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9707EED" w14:textId="77777777" w:rsidR="00000000" w:rsidRDefault="006D2CBD" w:rsidP="004D792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14:paraId="1BC24475" w14:textId="77777777" w:rsidR="00000000" w:rsidRDefault="006D2CBD" w:rsidP="0043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28000</w:t>
            </w:r>
          </w:p>
        </w:tc>
        <w:tc>
          <w:tcPr>
            <w:tcW w:w="1276" w:type="dxa"/>
            <w:gridSpan w:val="2"/>
          </w:tcPr>
          <w:p w14:paraId="06C907BC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14:paraId="693A78DB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33B674B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8F653C8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3CF8E797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1AA7" w14:paraId="07A34A6A" w14:textId="77777777" w:rsidTr="00197BDD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14:paraId="35F9D105" w14:textId="77777777" w:rsidR="00000000" w:rsidRDefault="000000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BD46F0D" w14:textId="77777777" w:rsidR="00000000" w:rsidRDefault="006D2CB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夜間部</w:t>
            </w:r>
          </w:p>
        </w:tc>
        <w:tc>
          <w:tcPr>
            <w:tcW w:w="1276" w:type="dxa"/>
            <w:vAlign w:val="center"/>
          </w:tcPr>
          <w:p w14:paraId="2FB53571" w14:textId="77777777" w:rsidR="00000000" w:rsidRDefault="006D2CBD" w:rsidP="0043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14300</w:t>
            </w:r>
          </w:p>
        </w:tc>
        <w:tc>
          <w:tcPr>
            <w:tcW w:w="1276" w:type="dxa"/>
            <w:gridSpan w:val="2"/>
          </w:tcPr>
          <w:p w14:paraId="55D00338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14:paraId="28186D03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C1AD49F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3C5BAB02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3BC3E00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1AA7" w14:paraId="3E0B0CE7" w14:textId="77777777" w:rsidTr="00197BDD">
        <w:trPr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14:paraId="1E6A71C4" w14:textId="77777777" w:rsidR="00000000" w:rsidRDefault="006D2C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五專前三年</w:t>
            </w:r>
          </w:p>
        </w:tc>
        <w:tc>
          <w:tcPr>
            <w:tcW w:w="1276" w:type="dxa"/>
            <w:gridSpan w:val="2"/>
            <w:vAlign w:val="center"/>
          </w:tcPr>
          <w:p w14:paraId="749B3AF3" w14:textId="77777777" w:rsidR="00000000" w:rsidRDefault="006D2CBD" w:rsidP="004D792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14:paraId="023178D0" w14:textId="77777777" w:rsidR="00000000" w:rsidRDefault="006D2CBD" w:rsidP="0043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7700</w:t>
            </w:r>
          </w:p>
        </w:tc>
        <w:tc>
          <w:tcPr>
            <w:tcW w:w="1276" w:type="dxa"/>
            <w:gridSpan w:val="2"/>
          </w:tcPr>
          <w:p w14:paraId="3EF472D8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14:paraId="42E6938D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2B752DA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6DF24BBC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35063A3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1AA7" w14:paraId="1A1E590A" w14:textId="77777777" w:rsidTr="00197BDD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14:paraId="48FAC599" w14:textId="77777777" w:rsidR="00000000" w:rsidRDefault="000000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7B5A98" w14:textId="77777777" w:rsidR="00000000" w:rsidRDefault="006D2CBD" w:rsidP="004D792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14:paraId="324F5528" w14:textId="77777777" w:rsidR="00000000" w:rsidRDefault="006D2CBD" w:rsidP="0043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20800</w:t>
            </w:r>
          </w:p>
        </w:tc>
        <w:tc>
          <w:tcPr>
            <w:tcW w:w="1276" w:type="dxa"/>
            <w:gridSpan w:val="2"/>
          </w:tcPr>
          <w:p w14:paraId="2882B480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14:paraId="39536B97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0535892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879B547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602C2F45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1AA7" w14:paraId="6EEF5264" w14:textId="77777777" w:rsidTr="00197BDD">
        <w:trPr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14:paraId="194A887C" w14:textId="77777777" w:rsidR="00000000" w:rsidRDefault="006D2C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1276" w:type="dxa"/>
            <w:gridSpan w:val="2"/>
            <w:vAlign w:val="center"/>
          </w:tcPr>
          <w:p w14:paraId="5B62CB32" w14:textId="77777777" w:rsidR="00000000" w:rsidRDefault="006D2CBD" w:rsidP="004D792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14:paraId="781A284F" w14:textId="77777777" w:rsidR="00000000" w:rsidRDefault="006D2CBD" w:rsidP="0043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3800</w:t>
            </w:r>
          </w:p>
        </w:tc>
        <w:tc>
          <w:tcPr>
            <w:tcW w:w="1276" w:type="dxa"/>
            <w:gridSpan w:val="2"/>
          </w:tcPr>
          <w:p w14:paraId="1E89552A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14:paraId="1594E67B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C5AB555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EEB3DA5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71A8AC85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1AA7" w14:paraId="35524531" w14:textId="77777777" w:rsidTr="00197BDD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14:paraId="6E38ABB4" w14:textId="77777777" w:rsidR="00000000" w:rsidRDefault="000000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200F74" w14:textId="77777777" w:rsidR="00000000" w:rsidRDefault="006D2CBD" w:rsidP="004D792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14:paraId="5BFDA0BE" w14:textId="77777777" w:rsidR="00000000" w:rsidRDefault="006D2CBD" w:rsidP="0043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13500</w:t>
            </w:r>
          </w:p>
        </w:tc>
        <w:tc>
          <w:tcPr>
            <w:tcW w:w="1276" w:type="dxa"/>
            <w:gridSpan w:val="2"/>
          </w:tcPr>
          <w:p w14:paraId="2C0C7D6E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14:paraId="7634A7B8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D1337FA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5574EA8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1715EE5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1AA7" w14:paraId="7F1C7277" w14:textId="77777777" w:rsidTr="00197BDD">
        <w:trPr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14:paraId="30354603" w14:textId="77777777" w:rsidR="00000000" w:rsidRDefault="006D2C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高職</w:t>
            </w:r>
          </w:p>
        </w:tc>
        <w:tc>
          <w:tcPr>
            <w:tcW w:w="1276" w:type="dxa"/>
            <w:gridSpan w:val="2"/>
            <w:vAlign w:val="center"/>
          </w:tcPr>
          <w:p w14:paraId="06CBB96F" w14:textId="77777777" w:rsidR="00000000" w:rsidRDefault="006D2CBD" w:rsidP="004D792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14:paraId="509590B8" w14:textId="77777777" w:rsidR="00000000" w:rsidRDefault="006D2CBD" w:rsidP="0043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3200</w:t>
            </w:r>
          </w:p>
        </w:tc>
        <w:tc>
          <w:tcPr>
            <w:tcW w:w="1276" w:type="dxa"/>
            <w:gridSpan w:val="2"/>
          </w:tcPr>
          <w:p w14:paraId="14DDC1EE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14:paraId="1A658E32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50CD99F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9059137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5A0A667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1AA7" w14:paraId="25D5DC16" w14:textId="77777777" w:rsidTr="00197BDD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14:paraId="01603027" w14:textId="77777777" w:rsidR="00000000" w:rsidRDefault="000000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223F174" w14:textId="77777777" w:rsidR="00000000" w:rsidRDefault="006D2CBD" w:rsidP="004D792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14:paraId="17F2CC35" w14:textId="77777777" w:rsidR="00000000" w:rsidRDefault="006D2CBD" w:rsidP="0043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18900</w:t>
            </w:r>
          </w:p>
        </w:tc>
        <w:tc>
          <w:tcPr>
            <w:tcW w:w="1276" w:type="dxa"/>
            <w:gridSpan w:val="2"/>
          </w:tcPr>
          <w:p w14:paraId="5890BCC2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14:paraId="43A63E76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BB7027E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6E77C82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9A04DCF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1AA7" w14:paraId="3A19E33B" w14:textId="77777777" w:rsidTr="00197BDD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14:paraId="18690253" w14:textId="77777777" w:rsidR="00000000" w:rsidRDefault="00000000" w:rsidP="00244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8AE4D3" w14:textId="77777777" w:rsidR="00000000" w:rsidRDefault="006D2CB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實用技能班</w:t>
            </w:r>
          </w:p>
        </w:tc>
        <w:tc>
          <w:tcPr>
            <w:tcW w:w="1276" w:type="dxa"/>
            <w:vAlign w:val="center"/>
          </w:tcPr>
          <w:p w14:paraId="5E792EBE" w14:textId="77777777" w:rsidR="00000000" w:rsidRDefault="006D2CBD" w:rsidP="0043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1500</w:t>
            </w:r>
          </w:p>
        </w:tc>
        <w:tc>
          <w:tcPr>
            <w:tcW w:w="1276" w:type="dxa"/>
            <w:gridSpan w:val="2"/>
          </w:tcPr>
          <w:p w14:paraId="6A0322C9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14:paraId="155A6B37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8CFC990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66747612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CE28BCC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1AA7" w14:paraId="5E1ACA74" w14:textId="77777777" w:rsidTr="00197BDD">
        <w:trPr>
          <w:trHeight w:hRule="exact" w:val="284"/>
        </w:trPr>
        <w:tc>
          <w:tcPr>
            <w:tcW w:w="1374" w:type="dxa"/>
            <w:gridSpan w:val="3"/>
            <w:vAlign w:val="center"/>
          </w:tcPr>
          <w:p w14:paraId="0E2F2B46" w14:textId="77777777" w:rsidR="00000000" w:rsidRDefault="006D2C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276" w:type="dxa"/>
            <w:gridSpan w:val="2"/>
            <w:vAlign w:val="center"/>
          </w:tcPr>
          <w:p w14:paraId="429BD1EE" w14:textId="77777777" w:rsidR="00000000" w:rsidRDefault="006D2CB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公私立</w:t>
            </w:r>
          </w:p>
        </w:tc>
        <w:tc>
          <w:tcPr>
            <w:tcW w:w="1276" w:type="dxa"/>
            <w:vAlign w:val="center"/>
          </w:tcPr>
          <w:p w14:paraId="6ED16575" w14:textId="77777777" w:rsidR="00000000" w:rsidRDefault="006D2CBD" w:rsidP="0043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276" w:type="dxa"/>
            <w:gridSpan w:val="2"/>
          </w:tcPr>
          <w:p w14:paraId="722E3D13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14:paraId="72EA009A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6261A25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EC5BD34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2F863D6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1AA7" w14:paraId="589F2584" w14:textId="77777777" w:rsidTr="00197BDD">
        <w:trPr>
          <w:trHeight w:hRule="exact" w:val="284"/>
        </w:trPr>
        <w:tc>
          <w:tcPr>
            <w:tcW w:w="1374" w:type="dxa"/>
            <w:gridSpan w:val="3"/>
            <w:vAlign w:val="center"/>
          </w:tcPr>
          <w:p w14:paraId="44D5A972" w14:textId="77777777" w:rsidR="00000000" w:rsidRDefault="006D2C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276" w:type="dxa"/>
            <w:gridSpan w:val="2"/>
            <w:vAlign w:val="center"/>
          </w:tcPr>
          <w:p w14:paraId="53D24411" w14:textId="77777777" w:rsidR="00000000" w:rsidRDefault="006D2CB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公私立</w:t>
            </w:r>
          </w:p>
        </w:tc>
        <w:tc>
          <w:tcPr>
            <w:tcW w:w="1276" w:type="dxa"/>
            <w:vAlign w:val="center"/>
          </w:tcPr>
          <w:p w14:paraId="448A2F38" w14:textId="77777777" w:rsidR="00000000" w:rsidRDefault="006D2CBD" w:rsidP="0043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276" w:type="dxa"/>
            <w:gridSpan w:val="2"/>
          </w:tcPr>
          <w:p w14:paraId="04425888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14:paraId="004AFD14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7DB870F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BD93D65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7814FF9D" w14:textId="77777777" w:rsidR="00000000" w:rsidRDefault="00000000" w:rsidP="004336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1AA7" w14:paraId="2246D8D2" w14:textId="77777777" w:rsidTr="00063778">
        <w:trPr>
          <w:cantSplit/>
          <w:trHeight w:val="561"/>
        </w:trPr>
        <w:tc>
          <w:tcPr>
            <w:tcW w:w="3926" w:type="dxa"/>
            <w:gridSpan w:val="6"/>
            <w:vAlign w:val="center"/>
          </w:tcPr>
          <w:p w14:paraId="6C6F1FFA" w14:textId="77777777" w:rsidR="00000000" w:rsidRDefault="006D2CBD" w:rsidP="009B3A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繳驗證件(高中以上繳檢</w:t>
            </w:r>
          </w:p>
          <w:p w14:paraId="7E2AB0A7" w14:textId="77777777" w:rsidR="00000000" w:rsidRDefault="006D2CBD" w:rsidP="009B3A48">
            <w:pPr>
              <w:jc w:val="center"/>
              <w:rPr>
                <w:rFonts w:ascii="標楷體" w:eastAsia="標楷體" w:hAnsi="標楷體"/>
              </w:rPr>
            </w:pPr>
            <w:r w:rsidRPr="00935FCB">
              <w:rPr>
                <w:rFonts w:ascii="標楷體" w:eastAsia="標楷體" w:hAnsi="標楷體" w:hint="eastAsia"/>
              </w:rPr>
              <w:t>收費單據</w:t>
            </w:r>
            <w:r>
              <w:rPr>
                <w:rFonts w:ascii="標楷體" w:eastAsia="標楷體" w:hAnsi="標楷體" w:hint="eastAsia"/>
              </w:rPr>
              <w:t>，國中小學免付)</w:t>
            </w:r>
          </w:p>
        </w:tc>
        <w:tc>
          <w:tcPr>
            <w:tcW w:w="1276" w:type="dxa"/>
            <w:gridSpan w:val="2"/>
          </w:tcPr>
          <w:p w14:paraId="46C7FA2B" w14:textId="77777777" w:rsidR="00000000" w:rsidRDefault="0000000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14:paraId="00D51513" w14:textId="77777777" w:rsidR="00000000" w:rsidRDefault="0000000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9961807" w14:textId="77777777" w:rsidR="00000000" w:rsidRDefault="0000000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E2478C5" w14:textId="77777777" w:rsidR="00000000" w:rsidRDefault="0000000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3839F3B3" w14:textId="77777777" w:rsidR="00000000" w:rsidRDefault="00000000">
            <w:pPr>
              <w:rPr>
                <w:rFonts w:ascii="標楷體" w:eastAsia="標楷體" w:hAnsi="標楷體"/>
              </w:rPr>
            </w:pPr>
          </w:p>
        </w:tc>
      </w:tr>
      <w:tr w:rsidR="009A4DC9" w14:paraId="32E8D761" w14:textId="77777777" w:rsidTr="00063778">
        <w:trPr>
          <w:trHeight w:hRule="exact" w:val="353"/>
        </w:trPr>
        <w:tc>
          <w:tcPr>
            <w:tcW w:w="3926" w:type="dxa"/>
            <w:gridSpan w:val="6"/>
            <w:vAlign w:val="center"/>
          </w:tcPr>
          <w:p w14:paraId="12F8AC03" w14:textId="77777777" w:rsidR="009A4DC9" w:rsidRDefault="009A4D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     計</w:t>
            </w:r>
          </w:p>
        </w:tc>
        <w:tc>
          <w:tcPr>
            <w:tcW w:w="1276" w:type="dxa"/>
            <w:gridSpan w:val="2"/>
          </w:tcPr>
          <w:p w14:paraId="68EB99A6" w14:textId="77777777" w:rsidR="009A4DC9" w:rsidRDefault="009A4DC9" w:rsidP="00B02A06">
            <w:pPr>
              <w:jc w:val="center"/>
              <w:rPr>
                <w:rFonts w:ascii="標楷體" w:eastAsia="標楷體" w:hAnsi="標楷體"/>
              </w:rPr>
            </w:pPr>
            <w:r w:rsidRPr="009A4DC9">
              <w:rPr>
                <w:rFonts w:ascii="標楷體" w:eastAsia="標楷體" w:hAnsi="標楷體"/>
                <w:color w:val="FFFFFF" w:themeColor="background1"/>
              </w:rPr>
              <w:t>35,800</w:t>
            </w: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1275" w:type="dxa"/>
            <w:gridSpan w:val="2"/>
          </w:tcPr>
          <w:p w14:paraId="317255BD" w14:textId="77777777" w:rsidR="009A4DC9" w:rsidRDefault="009A4DC9" w:rsidP="00B02A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元</w:t>
            </w:r>
          </w:p>
        </w:tc>
        <w:tc>
          <w:tcPr>
            <w:tcW w:w="1276" w:type="dxa"/>
          </w:tcPr>
          <w:p w14:paraId="0A5004BC" w14:textId="77777777" w:rsidR="009A4DC9" w:rsidRDefault="009A4DC9" w:rsidP="00265F0B">
            <w:pPr>
              <w:jc w:val="center"/>
              <w:rPr>
                <w:rFonts w:ascii="標楷體" w:eastAsia="標楷體" w:hAnsi="標楷體"/>
              </w:rPr>
            </w:pPr>
            <w:r w:rsidRPr="009A4DC9">
              <w:rPr>
                <w:rFonts w:ascii="標楷體" w:eastAsia="標楷體" w:hAnsi="標楷體"/>
                <w:color w:val="FFFFFF" w:themeColor="background1"/>
              </w:rPr>
              <w:t>35,800</w:t>
            </w: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1276" w:type="dxa"/>
          </w:tcPr>
          <w:p w14:paraId="3AD2684E" w14:textId="77777777" w:rsidR="009A4DC9" w:rsidRDefault="009A4DC9" w:rsidP="00265F0B">
            <w:pPr>
              <w:jc w:val="center"/>
              <w:rPr>
                <w:rFonts w:ascii="標楷體" w:eastAsia="標楷體" w:hAnsi="標楷體"/>
              </w:rPr>
            </w:pPr>
            <w:r w:rsidRPr="009A4DC9">
              <w:rPr>
                <w:rFonts w:ascii="標楷體" w:eastAsia="標楷體" w:hAnsi="標楷體"/>
                <w:color w:val="FFFFFF" w:themeColor="background1"/>
              </w:rPr>
              <w:t>35,800</w:t>
            </w: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1276" w:type="dxa"/>
          </w:tcPr>
          <w:p w14:paraId="34F8412B" w14:textId="77777777" w:rsidR="009A4DC9" w:rsidRDefault="009A4DC9" w:rsidP="00265F0B">
            <w:pPr>
              <w:jc w:val="center"/>
              <w:rPr>
                <w:rFonts w:ascii="標楷體" w:eastAsia="標楷體" w:hAnsi="標楷體"/>
              </w:rPr>
            </w:pPr>
            <w:r w:rsidRPr="009A4DC9">
              <w:rPr>
                <w:rFonts w:ascii="標楷體" w:eastAsia="標楷體" w:hAnsi="標楷體"/>
                <w:color w:val="FFFFFF" w:themeColor="background1"/>
              </w:rPr>
              <w:t>35,800</w:t>
            </w:r>
            <w:r>
              <w:rPr>
                <w:rFonts w:ascii="標楷體" w:eastAsia="標楷體" w:hAnsi="標楷體"/>
              </w:rPr>
              <w:t>元</w:t>
            </w:r>
          </w:p>
        </w:tc>
      </w:tr>
      <w:tr w:rsidR="004C2B2C" w14:paraId="1C181083" w14:textId="77777777" w:rsidTr="00512DF0">
        <w:trPr>
          <w:trHeight w:hRule="exact" w:val="353"/>
        </w:trPr>
        <w:tc>
          <w:tcPr>
            <w:tcW w:w="1081" w:type="dxa"/>
            <w:gridSpan w:val="2"/>
          </w:tcPr>
          <w:p w14:paraId="299B6607" w14:textId="77777777" w:rsidR="00000000" w:rsidRDefault="006D2C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總計(A)</w:t>
            </w:r>
          </w:p>
        </w:tc>
        <w:tc>
          <w:tcPr>
            <w:tcW w:w="1561" w:type="dxa"/>
            <w:gridSpan w:val="2"/>
          </w:tcPr>
          <w:p w14:paraId="49A5E073" w14:textId="77777777" w:rsidR="00000000" w:rsidRDefault="006D2CBD">
            <w:pPr>
              <w:jc w:val="center"/>
              <w:rPr>
                <w:rFonts w:ascii="標楷體" w:eastAsia="標楷體" w:hAnsi="標楷體"/>
              </w:rPr>
            </w:pPr>
            <w:r w:rsidRPr="009A4DC9">
              <w:rPr>
                <w:rFonts w:ascii="標楷體" w:eastAsia="標楷體" w:hAnsi="標楷體" w:hint="eastAsia"/>
                <w:color w:val="FFFFFF" w:themeColor="background1"/>
              </w:rPr>
              <w:t>35,800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802" w:type="dxa"/>
            <w:gridSpan w:val="3"/>
          </w:tcPr>
          <w:p w14:paraId="7BA087AC" w14:textId="77777777" w:rsidR="00000000" w:rsidRDefault="006D2C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代扣所得稅(B)</w:t>
            </w:r>
          </w:p>
        </w:tc>
        <w:tc>
          <w:tcPr>
            <w:tcW w:w="1022" w:type="dxa"/>
            <w:gridSpan w:val="2"/>
          </w:tcPr>
          <w:p w14:paraId="5881C0E7" w14:textId="77777777" w:rsidR="00000000" w:rsidRDefault="006D2C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0元</w:t>
            </w:r>
          </w:p>
        </w:tc>
        <w:tc>
          <w:tcPr>
            <w:tcW w:w="2287" w:type="dxa"/>
            <w:gridSpan w:val="2"/>
          </w:tcPr>
          <w:p w14:paraId="04D23BA8" w14:textId="77777777" w:rsidR="00000000" w:rsidRDefault="006D2C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實發金額(A) </w:t>
            </w:r>
            <w:r>
              <w:rPr>
                <w:rFonts w:ascii="標楷體" w:eastAsia="標楷體" w:hAnsi="標楷體"/>
              </w:rPr>
              <w:t>–</w:t>
            </w:r>
            <w:r>
              <w:rPr>
                <w:rFonts w:ascii="標楷體" w:eastAsia="標楷體" w:hAnsi="標楷體" w:hint="eastAsia"/>
              </w:rPr>
              <w:t xml:space="preserve"> (B)</w:t>
            </w:r>
          </w:p>
        </w:tc>
        <w:tc>
          <w:tcPr>
            <w:tcW w:w="2552" w:type="dxa"/>
            <w:gridSpan w:val="2"/>
          </w:tcPr>
          <w:p w14:paraId="1047586D" w14:textId="77777777" w:rsidR="00000000" w:rsidRDefault="006D2CBD">
            <w:pPr>
              <w:jc w:val="center"/>
              <w:rPr>
                <w:rFonts w:ascii="標楷體" w:eastAsia="標楷體" w:hAnsi="標楷體"/>
              </w:rPr>
            </w:pPr>
            <w:r w:rsidRPr="009A4DC9">
              <w:rPr>
                <w:rFonts w:ascii="標楷體" w:eastAsia="標楷體" w:hAnsi="標楷體" w:hint="eastAsia"/>
                <w:color w:val="FFFFFF" w:themeColor="background1"/>
              </w:rPr>
              <w:t>35,800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0579F7" w14:paraId="01A9223A" w14:textId="77777777" w:rsidTr="00063778">
        <w:trPr>
          <w:cantSplit/>
          <w:trHeight w:val="337"/>
        </w:trPr>
        <w:tc>
          <w:tcPr>
            <w:tcW w:w="1081" w:type="dxa"/>
            <w:gridSpan w:val="2"/>
            <w:vMerge w:val="restart"/>
          </w:tcPr>
          <w:p w14:paraId="623E2CEE" w14:textId="77777777" w:rsidR="00000000" w:rsidRDefault="006D2C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人事單位簽註</w:t>
            </w:r>
          </w:p>
        </w:tc>
        <w:tc>
          <w:tcPr>
            <w:tcW w:w="4385" w:type="dxa"/>
            <w:gridSpan w:val="7"/>
            <w:vMerge w:val="restart"/>
          </w:tcPr>
          <w:p w14:paraId="064EA146" w14:textId="77777777" w:rsidR="00000000" w:rsidRDefault="006D2C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核與全國軍公教員工待遇支給要點第四點規定相符，擬准補助。</w:t>
            </w:r>
          </w:p>
        </w:tc>
        <w:tc>
          <w:tcPr>
            <w:tcW w:w="4839" w:type="dxa"/>
            <w:gridSpan w:val="4"/>
          </w:tcPr>
          <w:p w14:paraId="118DA2BF" w14:textId="77777777" w:rsidR="00000000" w:rsidRDefault="006D2C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機關首長批示</w:t>
            </w:r>
          </w:p>
        </w:tc>
      </w:tr>
      <w:tr w:rsidR="000579F7" w14:paraId="231F2FF1" w14:textId="77777777" w:rsidTr="00063778">
        <w:trPr>
          <w:cantSplit/>
          <w:trHeight w:val="674"/>
        </w:trPr>
        <w:tc>
          <w:tcPr>
            <w:tcW w:w="1081" w:type="dxa"/>
            <w:gridSpan w:val="2"/>
            <w:vMerge/>
          </w:tcPr>
          <w:p w14:paraId="5092BE52" w14:textId="77777777" w:rsidR="00000000" w:rsidRDefault="000000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5" w:type="dxa"/>
            <w:gridSpan w:val="7"/>
            <w:vMerge/>
            <w:tcBorders>
              <w:bottom w:val="single" w:sz="4" w:space="0" w:color="auto"/>
            </w:tcBorders>
          </w:tcPr>
          <w:p w14:paraId="289C32EC" w14:textId="77777777" w:rsidR="00000000" w:rsidRDefault="00000000">
            <w:pPr>
              <w:rPr>
                <w:rFonts w:ascii="標楷體" w:eastAsia="標楷體" w:hAnsi="標楷體"/>
              </w:rPr>
            </w:pPr>
          </w:p>
        </w:tc>
        <w:tc>
          <w:tcPr>
            <w:tcW w:w="4839" w:type="dxa"/>
            <w:gridSpan w:val="4"/>
            <w:vMerge w:val="restart"/>
          </w:tcPr>
          <w:p w14:paraId="0B5A5297" w14:textId="77777777" w:rsidR="00000000" w:rsidRDefault="00000000">
            <w:pPr>
              <w:rPr>
                <w:rFonts w:ascii="標楷體" w:eastAsia="標楷體" w:hAnsi="標楷體"/>
              </w:rPr>
            </w:pPr>
          </w:p>
        </w:tc>
      </w:tr>
      <w:tr w:rsidR="000579F7" w14:paraId="5CB772D8" w14:textId="77777777" w:rsidTr="00063778">
        <w:trPr>
          <w:cantSplit/>
          <w:trHeight w:val="814"/>
        </w:trPr>
        <w:tc>
          <w:tcPr>
            <w:tcW w:w="1081" w:type="dxa"/>
            <w:gridSpan w:val="2"/>
          </w:tcPr>
          <w:p w14:paraId="7E7EF628" w14:textId="77777777" w:rsidR="00000000" w:rsidRPr="009C19CF" w:rsidRDefault="006D2CBD" w:rsidP="00322D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C19CF">
              <w:rPr>
                <w:rFonts w:ascii="標楷體" w:eastAsia="標楷體" w:hAnsi="標楷體" w:hint="eastAsia"/>
                <w:color w:val="000000"/>
              </w:rPr>
              <w:t>會計</w:t>
            </w:r>
          </w:p>
          <w:p w14:paraId="67B652EA" w14:textId="77777777" w:rsidR="00000000" w:rsidRPr="009C19CF" w:rsidRDefault="006D2CBD" w:rsidP="00322D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C19CF">
              <w:rPr>
                <w:rFonts w:ascii="標楷體" w:eastAsia="標楷體" w:hAnsi="標楷體" w:hint="eastAsia"/>
                <w:color w:val="000000"/>
              </w:rPr>
              <w:t>(或主計)</w:t>
            </w:r>
          </w:p>
          <w:p w14:paraId="5897DAE9" w14:textId="77777777" w:rsidR="00000000" w:rsidRDefault="006D2CBD" w:rsidP="00322D57">
            <w:pPr>
              <w:jc w:val="center"/>
              <w:rPr>
                <w:rFonts w:ascii="標楷體" w:eastAsia="標楷體" w:hAnsi="標楷體"/>
              </w:rPr>
            </w:pPr>
            <w:r w:rsidRPr="009C19CF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4385" w:type="dxa"/>
            <w:gridSpan w:val="7"/>
          </w:tcPr>
          <w:p w14:paraId="54B5F8CE" w14:textId="77777777" w:rsidR="00000000" w:rsidRDefault="00000000">
            <w:pPr>
              <w:rPr>
                <w:rFonts w:ascii="標楷體" w:eastAsia="標楷體" w:hAnsi="標楷體"/>
              </w:rPr>
            </w:pPr>
          </w:p>
        </w:tc>
        <w:tc>
          <w:tcPr>
            <w:tcW w:w="4839" w:type="dxa"/>
            <w:gridSpan w:val="4"/>
            <w:vMerge/>
          </w:tcPr>
          <w:p w14:paraId="6416E0B5" w14:textId="77777777" w:rsidR="00000000" w:rsidRDefault="00000000">
            <w:pPr>
              <w:rPr>
                <w:rFonts w:ascii="標楷體" w:eastAsia="標楷體" w:hAnsi="標楷體"/>
              </w:rPr>
            </w:pPr>
          </w:p>
        </w:tc>
      </w:tr>
      <w:tr w:rsidR="000579F7" w14:paraId="24D67A11" w14:textId="77777777" w:rsidTr="00063778">
        <w:trPr>
          <w:cantSplit/>
          <w:trHeight w:val="749"/>
        </w:trPr>
        <w:tc>
          <w:tcPr>
            <w:tcW w:w="1081" w:type="dxa"/>
            <w:gridSpan w:val="2"/>
            <w:vAlign w:val="center"/>
          </w:tcPr>
          <w:p w14:paraId="04BDA250" w14:textId="77777777" w:rsidR="00000000" w:rsidRDefault="006D2C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茲領到</w:t>
            </w:r>
          </w:p>
        </w:tc>
        <w:tc>
          <w:tcPr>
            <w:tcW w:w="9224" w:type="dxa"/>
            <w:gridSpan w:val="11"/>
          </w:tcPr>
          <w:p w14:paraId="7A08825E" w14:textId="77777777" w:rsidR="00000000" w:rsidRDefault="006D2C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下列子女教育補助費</w:t>
            </w:r>
          </w:p>
          <w:p w14:paraId="337E4FE7" w14:textId="77777777" w:rsidR="00000000" w:rsidRPr="00637421" w:rsidRDefault="006D2C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標楷體" w:eastAsia="標楷體" w:hAnsi="標楷體"/>
                <w:szCs w:val="24"/>
              </w:rPr>
              <w:t>新台幣</w:t>
            </w:r>
            <w:r w:rsidRPr="009A4DC9">
              <w:rPr>
                <w:rFonts w:ascii="標楷體" w:eastAsia="標楷體" w:hAnsi="標楷體"/>
                <w:color w:val="FFFFFF" w:themeColor="background1"/>
                <w:szCs w:val="24"/>
              </w:rPr>
              <w:t>參萬伍仟捌佰零拾零</w:t>
            </w:r>
            <w:r>
              <w:rPr>
                <w:rFonts w:ascii="標楷體" w:eastAsia="標楷體" w:hAnsi="標楷體"/>
                <w:szCs w:val="24"/>
              </w:rPr>
              <w:t>元整</w:t>
            </w:r>
          </w:p>
          <w:p w14:paraId="0FCC1F39" w14:textId="77777777" w:rsidR="00000000" w:rsidRDefault="006D2CBD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具領人： </w:t>
            </w:r>
            <w:r>
              <w:rPr>
                <w:rFonts w:ascii="標楷體" w:eastAsia="標楷體" w:hAnsi="標楷體"/>
              </w:rPr>
              <w:t xml:space="preserve">               </w:t>
            </w:r>
            <w:r>
              <w:rPr>
                <w:rFonts w:ascii="標楷體" w:eastAsia="標楷體" w:hAnsi="標楷體" w:hint="eastAsia"/>
              </w:rPr>
              <w:t xml:space="preserve">       簽章</w:t>
            </w:r>
          </w:p>
        </w:tc>
      </w:tr>
      <w:tr w:rsidR="00D54EB4" w:rsidRPr="009C19CF" w14:paraId="744D99BE" w14:textId="77777777" w:rsidTr="00063778">
        <w:trPr>
          <w:cantSplit/>
          <w:trHeight w:val="1276"/>
        </w:trPr>
        <w:tc>
          <w:tcPr>
            <w:tcW w:w="666" w:type="dxa"/>
          </w:tcPr>
          <w:p w14:paraId="5315A608" w14:textId="77777777" w:rsidR="00000000" w:rsidRPr="0059242B" w:rsidRDefault="006D2CBD" w:rsidP="00D54EB4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9242B">
              <w:rPr>
                <w:rFonts w:ascii="標楷體" w:eastAsia="標楷體" w:hAnsi="標楷體" w:hint="eastAsia"/>
                <w:color w:val="000000"/>
                <w:spacing w:val="20"/>
                <w:sz w:val="20"/>
              </w:rPr>
              <w:t>子女教育補助切結</w:t>
            </w:r>
          </w:p>
        </w:tc>
        <w:tc>
          <w:tcPr>
            <w:tcW w:w="9639" w:type="dxa"/>
            <w:gridSpan w:val="12"/>
          </w:tcPr>
          <w:p w14:paraId="008F622B" w14:textId="77777777" w:rsidR="006B77F1" w:rsidRPr="00D46312" w:rsidRDefault="006B77F1" w:rsidP="006B77F1">
            <w:pPr>
              <w:rPr>
                <w:rFonts w:ascii="標楷體" w:eastAsia="標楷體" w:hAnsi="標楷體"/>
                <w:noProof/>
                <w:color w:val="000000"/>
                <w:spacing w:val="20"/>
                <w:sz w:val="18"/>
                <w:szCs w:val="18"/>
              </w:rPr>
            </w:pPr>
            <w:r w:rsidRPr="00D46312">
              <w:rPr>
                <w:rFonts w:ascii="標楷體" w:eastAsia="標楷體" w:hAnsi="標楷體"/>
                <w:noProof/>
                <w:color w:val="000000"/>
                <w:spacing w:val="20"/>
                <w:sz w:val="18"/>
                <w:szCs w:val="18"/>
              </w:rPr>
              <w:t>(1)上列子女係未婚且無職業需仰賴申請人扶養。</w:t>
            </w:r>
          </w:p>
          <w:p w14:paraId="17B5B642" w14:textId="77777777" w:rsidR="006B77F1" w:rsidRPr="00D46312" w:rsidRDefault="006B77F1" w:rsidP="006B77F1">
            <w:pPr>
              <w:ind w:leftChars="3" w:left="326" w:hangingChars="145" w:hanging="319"/>
              <w:rPr>
                <w:rFonts w:ascii="標楷體" w:eastAsia="標楷體" w:hAnsi="標楷體"/>
                <w:noProof/>
                <w:color w:val="000000"/>
                <w:spacing w:val="20"/>
                <w:sz w:val="18"/>
                <w:szCs w:val="18"/>
              </w:rPr>
            </w:pPr>
            <w:r w:rsidRPr="00D46312">
              <w:rPr>
                <w:rFonts w:ascii="標楷體" w:eastAsia="標楷體" w:hAnsi="標楷體"/>
                <w:noProof/>
                <w:color w:val="000000"/>
                <w:spacing w:val="20"/>
                <w:sz w:val="18"/>
                <w:szCs w:val="18"/>
              </w:rPr>
              <w:t>(2)上列</w:t>
            </w:r>
            <w:r w:rsidRPr="00D46312">
              <w:rPr>
                <w:rFonts w:ascii="標楷體" w:eastAsia="標楷體" w:hAnsi="標楷體" w:hint="eastAsia"/>
                <w:noProof/>
                <w:color w:val="000000"/>
                <w:spacing w:val="20"/>
                <w:sz w:val="18"/>
                <w:szCs w:val="18"/>
              </w:rPr>
              <w:t xml:space="preserve">子女未有「全國軍公教員工待遇支給要點」附表九「子女教育補助表」說明五所列 </w:t>
            </w:r>
            <w:r w:rsidRPr="00D46312">
              <w:rPr>
                <w:rFonts w:ascii="標楷體" w:eastAsia="標楷體" w:hAnsi="標楷體"/>
                <w:noProof/>
                <w:color w:val="000000"/>
                <w:spacing w:val="20"/>
                <w:sz w:val="18"/>
                <w:szCs w:val="18"/>
              </w:rPr>
              <w:t>不得申請子女教育補助</w:t>
            </w:r>
            <w:r w:rsidRPr="00D46312">
              <w:rPr>
                <w:rFonts w:ascii="標楷體" w:eastAsia="標楷體" w:hAnsi="標楷體" w:hint="eastAsia"/>
                <w:noProof/>
                <w:color w:val="000000"/>
                <w:spacing w:val="20"/>
                <w:sz w:val="18"/>
                <w:szCs w:val="18"/>
              </w:rPr>
              <w:t>之情形</w:t>
            </w:r>
            <w:r w:rsidRPr="00D46312">
              <w:rPr>
                <w:rFonts w:ascii="標楷體" w:eastAsia="標楷體" w:hAnsi="標楷體"/>
                <w:noProof/>
                <w:color w:val="000000"/>
                <w:spacing w:val="20"/>
                <w:sz w:val="18"/>
                <w:szCs w:val="18"/>
              </w:rPr>
              <w:t>。</w:t>
            </w:r>
          </w:p>
          <w:p w14:paraId="311DC304" w14:textId="77777777" w:rsidR="006B77F1" w:rsidRPr="00D46312" w:rsidRDefault="006B77F1" w:rsidP="006B77F1">
            <w:pPr>
              <w:rPr>
                <w:rFonts w:ascii="標楷體" w:eastAsia="標楷體" w:hAnsi="標楷體"/>
                <w:noProof/>
                <w:color w:val="000000"/>
                <w:spacing w:val="20"/>
                <w:sz w:val="18"/>
                <w:szCs w:val="18"/>
              </w:rPr>
            </w:pPr>
            <w:r w:rsidRPr="00D46312">
              <w:rPr>
                <w:rFonts w:ascii="標楷體" w:eastAsia="標楷體" w:hAnsi="標楷體" w:hint="eastAsia"/>
                <w:noProof/>
                <w:color w:val="000000"/>
                <w:spacing w:val="20"/>
                <w:sz w:val="18"/>
                <w:szCs w:val="18"/>
              </w:rPr>
              <w:t>(3)以上所具切結屬實。如有虛偽欺矇情事，願退還所領補助全數，並依法受罰。</w:t>
            </w:r>
          </w:p>
          <w:p w14:paraId="5DCF48E8" w14:textId="77777777" w:rsidR="006B77F1" w:rsidRPr="00D46312" w:rsidRDefault="006B77F1" w:rsidP="006B77F1">
            <w:pPr>
              <w:rPr>
                <w:rFonts w:ascii="標楷體" w:eastAsia="標楷體" w:hAnsi="標楷體"/>
                <w:noProof/>
                <w:color w:val="000000"/>
                <w:spacing w:val="20"/>
                <w:sz w:val="18"/>
                <w:szCs w:val="18"/>
              </w:rPr>
            </w:pPr>
            <w:r w:rsidRPr="00D46312">
              <w:rPr>
                <w:rFonts w:ascii="標楷體" w:eastAsia="標楷體" w:hAnsi="標楷體" w:hint="eastAsia"/>
                <w:noProof/>
                <w:color w:val="000000"/>
                <w:spacing w:val="20"/>
                <w:sz w:val="18"/>
                <w:szCs w:val="18"/>
              </w:rPr>
              <w:t>(</w:t>
            </w:r>
            <w:r w:rsidRPr="00D46312">
              <w:rPr>
                <w:rFonts w:ascii="標楷體" w:eastAsia="標楷體" w:hAnsi="標楷體"/>
                <w:noProof/>
                <w:color w:val="000000"/>
                <w:spacing w:val="20"/>
                <w:sz w:val="18"/>
                <w:szCs w:val="18"/>
              </w:rPr>
              <w:t>4</w:t>
            </w:r>
            <w:r w:rsidRPr="00D46312">
              <w:rPr>
                <w:rFonts w:ascii="標楷體" w:eastAsia="標楷體" w:hAnsi="標楷體" w:hint="eastAsia"/>
                <w:noProof/>
                <w:color w:val="000000"/>
                <w:spacing w:val="20"/>
                <w:sz w:val="18"/>
                <w:szCs w:val="18"/>
              </w:rPr>
              <w:t>)其他應注意事項請詳見「全國軍公教員工待遇支給要點」附表九。</w:t>
            </w:r>
          </w:p>
          <w:p w14:paraId="742CC34F" w14:textId="77777777" w:rsidR="00000000" w:rsidRPr="009C19CF" w:rsidRDefault="006D2CBD" w:rsidP="00322D57">
            <w:pPr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9C19CF">
              <w:rPr>
                <w:rFonts w:ascii="標楷體" w:eastAsia="標楷體" w:hAnsi="標楷體" w:hint="eastAsia"/>
                <w:color w:val="000000"/>
              </w:rPr>
              <w:t>立切結書人:_________________ 簽章</w:t>
            </w:r>
          </w:p>
        </w:tc>
      </w:tr>
    </w:tbl>
    <w:p w14:paraId="60100B87" w14:textId="77777777" w:rsidR="00000000" w:rsidRDefault="00000000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14:paraId="62971D79" w14:textId="77777777" w:rsidR="00000000" w:rsidRDefault="00000000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14:paraId="5A528638" w14:textId="77777777" w:rsidR="00000000" w:rsidRDefault="00000000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14:paraId="2AF3F553" w14:textId="77777777" w:rsidR="00000000" w:rsidRDefault="00000000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14:paraId="6C1748F7" w14:textId="77777777" w:rsidR="00000000" w:rsidRDefault="00000000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14:paraId="54572770" w14:textId="77777777" w:rsidR="00000000" w:rsidRDefault="00000000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14:paraId="2E90C955" w14:textId="77777777" w:rsidR="00000000" w:rsidRDefault="00000000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14:paraId="03888CF6" w14:textId="77777777" w:rsidR="00000000" w:rsidRDefault="00000000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14:paraId="28946CFF" w14:textId="77777777" w:rsidR="00000000" w:rsidRDefault="00000000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14:paraId="61262BE1" w14:textId="77777777" w:rsidR="00000000" w:rsidRDefault="00000000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14:paraId="106E4E41" w14:textId="77777777" w:rsidR="00000000" w:rsidRDefault="00000000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14:paraId="72BCBC39" w14:textId="77777777" w:rsidR="00000000" w:rsidRDefault="00000000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14:paraId="4D8DC1C7" w14:textId="77777777" w:rsidR="00000000" w:rsidRDefault="00000000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sectPr w:rsidR="008345A4" w:rsidSect="00101AA7">
      <w:pgSz w:w="11906" w:h="16838" w:code="9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8EC34" w14:textId="77777777" w:rsidR="00A761C3" w:rsidRDefault="00A761C3" w:rsidP="00F83DA5">
      <w:r>
        <w:separator/>
      </w:r>
    </w:p>
  </w:endnote>
  <w:endnote w:type="continuationSeparator" w:id="0">
    <w:p w14:paraId="3FD17FAE" w14:textId="77777777" w:rsidR="00A761C3" w:rsidRDefault="00A761C3" w:rsidP="00F8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83B7B" w14:textId="77777777" w:rsidR="00A761C3" w:rsidRDefault="00A761C3" w:rsidP="00F83DA5">
      <w:r>
        <w:separator/>
      </w:r>
    </w:p>
  </w:footnote>
  <w:footnote w:type="continuationSeparator" w:id="0">
    <w:p w14:paraId="78B86ECC" w14:textId="77777777" w:rsidR="00A761C3" w:rsidRDefault="00A761C3" w:rsidP="00F83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02776"/>
    <w:multiLevelType w:val="hybridMultilevel"/>
    <w:tmpl w:val="A380DC76"/>
    <w:lvl w:ilvl="0" w:tplc="47563D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D2EF6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92AB5B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3C0445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714C4E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6F017E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FB0D77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5C4EF3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4D8355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29833BA"/>
    <w:multiLevelType w:val="hybridMultilevel"/>
    <w:tmpl w:val="FAE6D944"/>
    <w:lvl w:ilvl="0" w:tplc="3CA4CA5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5CD00D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9A67D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CD4780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59610E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3D0EB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69E1C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BD6E8D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9CA50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54797923">
    <w:abstractNumId w:val="1"/>
  </w:num>
  <w:num w:numId="2" w16cid:durableId="17846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227"/>
    <w:rsid w:val="000323A4"/>
    <w:rsid w:val="00052021"/>
    <w:rsid w:val="000A51E8"/>
    <w:rsid w:val="00226658"/>
    <w:rsid w:val="00274869"/>
    <w:rsid w:val="003047B7"/>
    <w:rsid w:val="003C7C18"/>
    <w:rsid w:val="004770BB"/>
    <w:rsid w:val="00523714"/>
    <w:rsid w:val="005C5039"/>
    <w:rsid w:val="005E0830"/>
    <w:rsid w:val="005F6B49"/>
    <w:rsid w:val="006B77F1"/>
    <w:rsid w:val="006D2CBD"/>
    <w:rsid w:val="007E70B9"/>
    <w:rsid w:val="00900227"/>
    <w:rsid w:val="009A4DC9"/>
    <w:rsid w:val="00A6789C"/>
    <w:rsid w:val="00A761C3"/>
    <w:rsid w:val="00AA0392"/>
    <w:rsid w:val="00B070CE"/>
    <w:rsid w:val="00BC1FFA"/>
    <w:rsid w:val="00C43D05"/>
    <w:rsid w:val="00C715BD"/>
    <w:rsid w:val="00C73C0C"/>
    <w:rsid w:val="00DF7D92"/>
    <w:rsid w:val="00E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A2E38F"/>
  <w15:docId w15:val="{5978E1F3-CEEE-4ECE-A7C1-360DFB31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D0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46A9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83D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F83DA5"/>
    <w:rPr>
      <w:kern w:val="2"/>
    </w:rPr>
  </w:style>
  <w:style w:type="paragraph" w:styleId="a6">
    <w:name w:val="footer"/>
    <w:basedOn w:val="a"/>
    <w:link w:val="a7"/>
    <w:uiPriority w:val="99"/>
    <w:unhideWhenUsed/>
    <w:rsid w:val="00F83D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F83DA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9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0SYSCOM\alw\reportTemplate\CB0008R_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B57D3-A137-42DE-BF9A-8ACC3D79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CB0008R_1.dot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>ntuh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台南市安南區海東國民小學員工九十三學年度第一學期</dc:title>
  <dc:creator>Tina</dc:creator>
  <cp:lastModifiedBy>維 左</cp:lastModifiedBy>
  <cp:revision>6</cp:revision>
  <cp:lastPrinted>2020-09-01T06:33:00Z</cp:lastPrinted>
  <dcterms:created xsi:type="dcterms:W3CDTF">2021-08-19T07:13:00Z</dcterms:created>
  <dcterms:modified xsi:type="dcterms:W3CDTF">2023-08-07T14:49:00Z</dcterms:modified>
</cp:coreProperties>
</file>